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brewarrina-profile"/>
    <w:p>
      <w:pPr>
        <w:pStyle w:val="Heading1"/>
      </w:pPr>
      <w:r>
        <w:t xml:space="preserve">Brewarrina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19,162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1,438          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Brewarrina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Brewarrina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801,535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430,380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246,505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216,015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$47,151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552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84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118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1052 - NSW Bushfires (6 March 2023)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1025 - NSW Severe Weather and Flooding (27 June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987 - NSW Severe Weather and Flooding from 9 November 2021 onwards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675,000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52,374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49,983.23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256,500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body9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51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2024-11-14T23:27:46Z</dcterms:created>
  <dcterms:modified xsi:type="dcterms:W3CDTF">2024-11-14T23:27:46Z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